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8E" w:rsidRPr="004C7E01" w:rsidRDefault="00F86F8E">
      <w:pPr>
        <w:rPr>
          <w:rFonts w:ascii="Times New Roman" w:hAnsi="Times New Roman"/>
          <w:sz w:val="24"/>
          <w:szCs w:val="24"/>
        </w:rPr>
      </w:pPr>
      <w:r w:rsidRPr="004C7E01">
        <w:rPr>
          <w:rFonts w:ascii="Times New Roman" w:hAnsi="Times New Roman"/>
          <w:sz w:val="24"/>
          <w:szCs w:val="24"/>
        </w:rPr>
        <w:t>LITERATURA IN VIRI:</w:t>
      </w:r>
    </w:p>
    <w:p w:rsidR="00F86F8E" w:rsidRPr="004C7E01" w:rsidRDefault="00F86F8E">
      <w:pPr>
        <w:rPr>
          <w:rFonts w:ascii="Times New Roman" w:hAnsi="Times New Roman"/>
          <w:sz w:val="24"/>
          <w:szCs w:val="24"/>
        </w:rPr>
      </w:pPr>
    </w:p>
    <w:p w:rsidR="00F86F8E" w:rsidRPr="004C7E01" w:rsidRDefault="00F86F8E" w:rsidP="008D355B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l-SI"/>
        </w:rPr>
      </w:pPr>
      <w:r w:rsidRPr="004C7E01">
        <w:rPr>
          <w:rFonts w:ascii="Times New Roman" w:hAnsi="Times New Roman" w:cs="Times New Roman"/>
          <w:bCs/>
          <w:sz w:val="24"/>
          <w:szCs w:val="24"/>
          <w:lang w:val="sl-SI"/>
        </w:rPr>
        <w:t xml:space="preserve">Blatnik, A. 2000. </w:t>
      </w:r>
      <w:r w:rsidRPr="004C7E01">
        <w:rPr>
          <w:rFonts w:ascii="Times New Roman" w:hAnsi="Times New Roman" w:cs="Times New Roman"/>
          <w:bCs/>
          <w:i/>
          <w:sz w:val="24"/>
          <w:szCs w:val="24"/>
          <w:lang w:val="sl-SI"/>
        </w:rPr>
        <w:t>Zakon želje.</w:t>
      </w:r>
      <w:r w:rsidRPr="004C7E01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C7E01">
            <w:rPr>
              <w:rFonts w:ascii="Times New Roman" w:hAnsi="Times New Roman" w:cs="Times New Roman"/>
              <w:sz w:val="24"/>
              <w:szCs w:val="24"/>
            </w:rPr>
            <w:t>Ljubljana</w:t>
          </w:r>
        </w:smartTag>
      </w:smartTag>
      <w:r w:rsidRPr="004C7E01">
        <w:rPr>
          <w:rFonts w:ascii="Times New Roman" w:hAnsi="Times New Roman" w:cs="Times New Roman"/>
          <w:sz w:val="24"/>
          <w:szCs w:val="24"/>
        </w:rPr>
        <w:t>: Študentska založba (Knjižna zbirka Beletrina).</w:t>
      </w:r>
    </w:p>
    <w:p w:rsidR="00F86F8E" w:rsidRPr="004C7E01" w:rsidRDefault="00F86F8E" w:rsidP="008D355B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l-SI"/>
        </w:rPr>
      </w:pPr>
      <w:r w:rsidRPr="004C7E01">
        <w:rPr>
          <w:rFonts w:ascii="Times New Roman" w:hAnsi="Times New Roman" w:cs="Times New Roman"/>
          <w:bCs/>
          <w:sz w:val="24"/>
          <w:szCs w:val="24"/>
          <w:lang w:val="sl-SI"/>
        </w:rPr>
        <w:t xml:space="preserve">Blatnik, A. 2001. </w:t>
      </w:r>
      <w:hyperlink r:id="rId5" w:history="1">
        <w:r w:rsidRPr="004C7E01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http://www.andrejblatnik.com/intervjuji-delo.html</w:t>
        </w:r>
      </w:hyperlink>
    </w:p>
    <w:p w:rsidR="00F86F8E" w:rsidRPr="004C7E01" w:rsidRDefault="00F86F8E" w:rsidP="008D355B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l-SI"/>
        </w:rPr>
      </w:pPr>
      <w:r w:rsidRPr="004C7E01">
        <w:rPr>
          <w:rFonts w:ascii="Times New Roman" w:hAnsi="Times New Roman" w:cs="Times New Roman"/>
          <w:bCs/>
          <w:sz w:val="24"/>
          <w:szCs w:val="24"/>
          <w:lang w:val="sl-SI"/>
        </w:rPr>
        <w:t xml:space="preserve">Blatnik, A. 2001. </w:t>
      </w:r>
      <w:hyperlink r:id="rId6" w:history="1">
        <w:r w:rsidRPr="004C7E01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http://www.andrejblatnik.com/intervjuji-sodobnost.html</w:t>
        </w:r>
      </w:hyperlink>
    </w:p>
    <w:p w:rsidR="00F86F8E" w:rsidRPr="004C7E01" w:rsidRDefault="00F86F8E" w:rsidP="008D355B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l-SI"/>
        </w:rPr>
      </w:pPr>
      <w:r w:rsidRPr="004C7E01">
        <w:rPr>
          <w:rFonts w:ascii="Times New Roman" w:hAnsi="Times New Roman" w:cs="Times New Roman"/>
          <w:bCs/>
          <w:sz w:val="24"/>
          <w:szCs w:val="24"/>
          <w:lang w:val="sl-SI"/>
        </w:rPr>
        <w:t>Blatnik, A. 1994.</w:t>
      </w:r>
      <w:r w:rsidRPr="004C7E0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C7E01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http://www.andrejblatnik.com/intervjuji-literatura150.html</w:t>
        </w:r>
      </w:hyperlink>
    </w:p>
    <w:p w:rsidR="00F86F8E" w:rsidRPr="004C7E01" w:rsidRDefault="00F86F8E" w:rsidP="00F128E1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l-SI"/>
        </w:rPr>
      </w:pPr>
      <w:r w:rsidRPr="004C7E01">
        <w:rPr>
          <w:rFonts w:ascii="Times New Roman" w:hAnsi="Times New Roman" w:cs="Times New Roman"/>
          <w:bCs/>
          <w:sz w:val="24"/>
          <w:szCs w:val="24"/>
          <w:lang w:val="sl-SI"/>
        </w:rPr>
        <w:t xml:space="preserve">Virk, T. 1998. </w:t>
      </w:r>
      <w:r w:rsidRPr="004C7E01">
        <w:rPr>
          <w:rFonts w:ascii="Times New Roman" w:hAnsi="Times New Roman" w:cs="Times New Roman"/>
          <w:bCs/>
          <w:i/>
          <w:sz w:val="24"/>
          <w:szCs w:val="24"/>
          <w:lang w:val="sl-SI"/>
        </w:rPr>
        <w:t xml:space="preserve">Čas kratke zgodbe (antologija). </w:t>
      </w:r>
      <w:smartTag w:uri="urn:schemas-microsoft-com:office:smarttags" w:element="place">
        <w:smartTag w:uri="urn:schemas-microsoft-com:office:smarttags" w:element="City">
          <w:r w:rsidRPr="004C7E01">
            <w:rPr>
              <w:rFonts w:ascii="Times New Roman" w:hAnsi="Times New Roman" w:cs="Times New Roman"/>
              <w:sz w:val="24"/>
              <w:szCs w:val="24"/>
            </w:rPr>
            <w:t>Ljubljana</w:t>
          </w:r>
        </w:smartTag>
      </w:smartTag>
      <w:r w:rsidRPr="004C7E01">
        <w:rPr>
          <w:rFonts w:ascii="Times New Roman" w:hAnsi="Times New Roman" w:cs="Times New Roman"/>
          <w:sz w:val="24"/>
          <w:szCs w:val="24"/>
        </w:rPr>
        <w:t>: Študentska založba (Knjižna zbirka Beletrina).</w:t>
      </w:r>
    </w:p>
    <w:p w:rsidR="00F86F8E" w:rsidRPr="004C7E01" w:rsidRDefault="00F86F8E" w:rsidP="008D355B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sl-SI"/>
        </w:rPr>
      </w:pPr>
      <w:r w:rsidRPr="004C7E01">
        <w:rPr>
          <w:rFonts w:ascii="Times New Roman" w:hAnsi="Times New Roman" w:cs="Times New Roman"/>
          <w:sz w:val="24"/>
          <w:szCs w:val="24"/>
        </w:rPr>
        <w:t xml:space="preserve">Zupan, U. 2000. </w:t>
      </w:r>
      <w:r w:rsidRPr="004C7E01">
        <w:rPr>
          <w:rFonts w:ascii="Times New Roman" w:hAnsi="Times New Roman" w:cs="Times New Roman"/>
          <w:bCs/>
          <w:i/>
          <w:sz w:val="24"/>
          <w:szCs w:val="24"/>
          <w:lang w:val="sl-SI"/>
        </w:rPr>
        <w:t xml:space="preserve">Zakon želje </w:t>
      </w:r>
      <w:r w:rsidRPr="004C7E01">
        <w:rPr>
          <w:rFonts w:ascii="Times New Roman" w:hAnsi="Times New Roman" w:cs="Times New Roman"/>
          <w:sz w:val="24"/>
          <w:szCs w:val="24"/>
        </w:rPr>
        <w:t>(predgovor)</w:t>
      </w:r>
      <w:r w:rsidRPr="004C7E01">
        <w:rPr>
          <w:rFonts w:ascii="Times New Roman" w:hAnsi="Times New Roman" w:cs="Times New Roman"/>
          <w:bCs/>
          <w:i/>
          <w:sz w:val="24"/>
          <w:szCs w:val="24"/>
          <w:lang w:val="sl-SI"/>
        </w:rPr>
        <w:t>.</w:t>
      </w:r>
      <w:r w:rsidRPr="004C7E01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C7E01">
            <w:rPr>
              <w:rFonts w:ascii="Times New Roman" w:hAnsi="Times New Roman" w:cs="Times New Roman"/>
              <w:sz w:val="24"/>
              <w:szCs w:val="24"/>
            </w:rPr>
            <w:t>Ljubljana</w:t>
          </w:r>
        </w:smartTag>
      </w:smartTag>
      <w:r w:rsidRPr="004C7E01">
        <w:rPr>
          <w:rFonts w:ascii="Times New Roman" w:hAnsi="Times New Roman" w:cs="Times New Roman"/>
          <w:sz w:val="24"/>
          <w:szCs w:val="24"/>
        </w:rPr>
        <w:t>: Študentska založba (Knjižna zbirka Beletrina).</w:t>
      </w:r>
    </w:p>
    <w:p w:rsidR="00F86F8E" w:rsidRPr="004C7E01" w:rsidRDefault="00F86F8E" w:rsidP="004C7E0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  <w:r w:rsidRPr="004C7E01">
        <w:rPr>
          <w:rFonts w:ascii="Times New Roman" w:hAnsi="Times New Roman"/>
          <w:sz w:val="24"/>
          <w:szCs w:val="24"/>
        </w:rPr>
        <w:t>VIRI slik, uporabljenih v filmu:</w:t>
      </w: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  <w:hyperlink r:id="rId8" w:history="1">
        <w:r w:rsidRPr="004C7E01">
          <w:rPr>
            <w:rStyle w:val="Hyperlink"/>
            <w:rFonts w:ascii="Times New Roman" w:hAnsi="Times New Roman" w:cs="Times New Roman"/>
            <w:sz w:val="24"/>
            <w:szCs w:val="24"/>
          </w:rPr>
          <w:t>http://www.psychologytoday.com/files/u104/father.jpg</w:t>
        </w:r>
      </w:hyperlink>
      <w:r w:rsidRPr="004C7E01">
        <w:rPr>
          <w:rFonts w:ascii="Times New Roman" w:hAnsi="Times New Roman"/>
          <w:sz w:val="24"/>
          <w:szCs w:val="24"/>
        </w:rPr>
        <w:t xml:space="preserve"> - slika očeta z dečkom</w:t>
      </w: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  <w:hyperlink r:id="rId9" w:history="1">
        <w:r w:rsidRPr="004C7E01">
          <w:rPr>
            <w:rStyle w:val="Hyperlink"/>
            <w:rFonts w:ascii="Times New Roman" w:hAnsi="Times New Roman" w:cs="Times New Roman"/>
            <w:sz w:val="24"/>
            <w:szCs w:val="24"/>
          </w:rPr>
          <w:t>http://www.amyblacklive.com/wp-content/uploads/2008/11/electric_guitar_jpeg.jpg</w:t>
        </w:r>
      </w:hyperlink>
      <w:r w:rsidRPr="004C7E01">
        <w:rPr>
          <w:rFonts w:ascii="Times New Roman" w:hAnsi="Times New Roman"/>
          <w:sz w:val="24"/>
          <w:szCs w:val="24"/>
        </w:rPr>
        <w:t xml:space="preserve"> - kitara</w:t>
      </w: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  <w:hyperlink r:id="rId10" w:history="1">
        <w:r w:rsidRPr="004C7E01">
          <w:rPr>
            <w:rStyle w:val="Hyperlink"/>
            <w:rFonts w:ascii="Times New Roman" w:hAnsi="Times New Roman" w:cs="Times New Roman"/>
            <w:sz w:val="24"/>
            <w:szCs w:val="24"/>
          </w:rPr>
          <w:t>http://s2.mojalbum.com/kolazni-albumi-detaili_7856672_7913789_14794762.jpg</w:t>
        </w:r>
      </w:hyperlink>
      <w:r w:rsidRPr="004C7E01">
        <w:rPr>
          <w:rFonts w:ascii="Times New Roman" w:hAnsi="Times New Roman"/>
          <w:sz w:val="24"/>
          <w:szCs w:val="24"/>
        </w:rPr>
        <w:t xml:space="preserve"> - album s slikami</w:t>
      </w: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  <w:hyperlink r:id="rId11" w:history="1">
        <w:r w:rsidRPr="004C7E01">
          <w:rPr>
            <w:rStyle w:val="Hyperlink"/>
            <w:rFonts w:ascii="Times New Roman" w:hAnsi="Times New Roman" w:cs="Times New Roman"/>
            <w:sz w:val="24"/>
            <w:szCs w:val="24"/>
          </w:rPr>
          <w:t>http://img.youtube.com/vi/hMjvOItJpjQ/0.jpg</w:t>
        </w:r>
      </w:hyperlink>
      <w:r w:rsidRPr="004C7E01">
        <w:rPr>
          <w:rFonts w:ascii="Times New Roman" w:hAnsi="Times New Roman"/>
          <w:sz w:val="24"/>
          <w:szCs w:val="24"/>
        </w:rPr>
        <w:t xml:space="preserve"> - harmonika</w:t>
      </w: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  <w:hyperlink r:id="rId12" w:history="1">
        <w:r w:rsidRPr="004C7E01">
          <w:rPr>
            <w:rStyle w:val="Hyperlink"/>
            <w:rFonts w:ascii="Times New Roman" w:hAnsi="Times New Roman" w:cs="Times New Roman"/>
            <w:sz w:val="24"/>
            <w:szCs w:val="24"/>
          </w:rPr>
          <w:t>http://media-cdn.tripadvisor.com/media/photo-s/00/16/32/57/dark-room-at-the-country.jpg</w:t>
        </w:r>
      </w:hyperlink>
      <w:r w:rsidRPr="004C7E01">
        <w:rPr>
          <w:rFonts w:ascii="Times New Roman" w:hAnsi="Times New Roman"/>
          <w:sz w:val="24"/>
          <w:szCs w:val="24"/>
        </w:rPr>
        <w:t xml:space="preserve"> - temna soba</w:t>
      </w: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  <w:hyperlink r:id="rId13" w:history="1">
        <w:r w:rsidRPr="004C7E01">
          <w:rPr>
            <w:rStyle w:val="Hyperlink"/>
            <w:rFonts w:ascii="Times New Roman" w:hAnsi="Times New Roman" w:cs="Times New Roman"/>
            <w:sz w:val="24"/>
            <w:szCs w:val="24"/>
          </w:rPr>
          <w:t>http://www.webdesign.org/img_articles/13658/_final.jpg</w:t>
        </w:r>
      </w:hyperlink>
      <w:r w:rsidRPr="004C7E01">
        <w:rPr>
          <w:rFonts w:ascii="Times New Roman" w:hAnsi="Times New Roman"/>
          <w:sz w:val="24"/>
          <w:szCs w:val="24"/>
        </w:rPr>
        <w:t xml:space="preserve"> – temna soba 2</w:t>
      </w: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  <w:hyperlink r:id="rId14" w:history="1">
        <w:r w:rsidRPr="004C7E01">
          <w:rPr>
            <w:rStyle w:val="Hyperlink"/>
            <w:rFonts w:ascii="Times New Roman" w:hAnsi="Times New Roman" w:cs="Times New Roman"/>
            <w:sz w:val="24"/>
            <w:szCs w:val="24"/>
          </w:rPr>
          <w:t>http://lh4.ggpht.com/_b0ybXZp2xD4/R8Pemcifv6I/AAAAAAAAAHY/1vHIToyX6p4/13112005(003).jpg</w:t>
        </w:r>
      </w:hyperlink>
      <w:r w:rsidRPr="004C7E01">
        <w:rPr>
          <w:rFonts w:ascii="Times New Roman" w:hAnsi="Times New Roman"/>
          <w:sz w:val="24"/>
          <w:szCs w:val="24"/>
        </w:rPr>
        <w:t xml:space="preserve"> – sončni vzhod</w:t>
      </w: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</w:p>
    <w:p w:rsidR="00F86F8E" w:rsidRPr="004C7E01" w:rsidRDefault="00F86F8E" w:rsidP="004C7E01">
      <w:pPr>
        <w:rPr>
          <w:rFonts w:ascii="Times New Roman" w:hAnsi="Times New Roman"/>
          <w:sz w:val="24"/>
          <w:szCs w:val="24"/>
        </w:rPr>
      </w:pPr>
    </w:p>
    <w:p w:rsidR="00F86F8E" w:rsidRPr="004C7E01" w:rsidRDefault="00F86F8E" w:rsidP="004C7E01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  <w:lang w:val="sl-SI"/>
        </w:rPr>
      </w:pPr>
    </w:p>
    <w:sectPr w:rsidR="00F86F8E" w:rsidRPr="004C7E01" w:rsidSect="004B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6476"/>
    <w:multiLevelType w:val="hybridMultilevel"/>
    <w:tmpl w:val="AB763D4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067542"/>
    <w:multiLevelType w:val="hybridMultilevel"/>
    <w:tmpl w:val="8A0EA36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55B"/>
    <w:rsid w:val="00134A7F"/>
    <w:rsid w:val="003814FE"/>
    <w:rsid w:val="004B3443"/>
    <w:rsid w:val="004C7E01"/>
    <w:rsid w:val="008D355B"/>
    <w:rsid w:val="00EA180B"/>
    <w:rsid w:val="00F128E1"/>
    <w:rsid w:val="00F8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355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D355B"/>
    <w:rPr>
      <w:rFonts w:ascii="Arial" w:hAnsi="Arial" w:cs="Arial"/>
      <w:color w:val="0000CC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D3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 w:cs="Arial Unicode MS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D355B"/>
    <w:rPr>
      <w:rFonts w:ascii="Arial Unicode MS" w:eastAsia="Times New Roman" w:hAnsi="Arial Unicode MS" w:cs="Arial Unicode MS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today.com/files/u104/father.jpg" TargetMode="External"/><Relationship Id="rId13" Type="http://schemas.openxmlformats.org/officeDocument/2006/relationships/hyperlink" Target="http://www.webdesign.org/img_articles/13658/_final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drejblatnik.com/intervjuji-literatura150.html" TargetMode="External"/><Relationship Id="rId12" Type="http://schemas.openxmlformats.org/officeDocument/2006/relationships/hyperlink" Target="http://media-cdn.tripadvisor.com/media/photo-s/00/16/32/57/dark-room-at-the-country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ndrejblatnik.com/intervjuji-sodobnost.html" TargetMode="External"/><Relationship Id="rId11" Type="http://schemas.openxmlformats.org/officeDocument/2006/relationships/hyperlink" Target="http://img.youtube.com/vi/hMjvOItJpjQ/0.jpg" TargetMode="External"/><Relationship Id="rId5" Type="http://schemas.openxmlformats.org/officeDocument/2006/relationships/hyperlink" Target="http://www.andrejblatnik.com/intervjuji-delo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2.mojalbum.com/kolazni-albumi-detaili_7856672_7913789_1479476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yblacklive.com/wp-content/uploads/2008/11/electric_guitar_jpeg.jpg" TargetMode="External"/><Relationship Id="rId14" Type="http://schemas.openxmlformats.org/officeDocument/2006/relationships/hyperlink" Target="http://lh4.ggpht.com/_b0ybXZp2xD4/R8Pemcifv6I/AAAAAAAAAHY/1vHIToyX6p4/13112005(003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291</Words>
  <Characters>1664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IN VIRI:</dc:title>
  <dc:subject/>
  <dc:creator>katja lah</dc:creator>
  <cp:keywords/>
  <dc:description/>
  <cp:lastModifiedBy>Ireneja Podvršnik</cp:lastModifiedBy>
  <cp:revision>2</cp:revision>
  <dcterms:created xsi:type="dcterms:W3CDTF">2010-08-12T18:26:00Z</dcterms:created>
  <dcterms:modified xsi:type="dcterms:W3CDTF">2010-08-12T18:26:00Z</dcterms:modified>
</cp:coreProperties>
</file>